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АДМИНИСТРАЦИЯ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КИИКСКОГО СЕЛЬСОВЕТА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 xml:space="preserve">ТОГУЧИНСКОГО РАЙОНА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НОВОСИБИРСКОЙ ОБЛАСТИ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ПОСТАНОВЛЕНИЕ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B77D81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33199" w:rsidRPr="007F42C4">
        <w:rPr>
          <w:rFonts w:ascii="Times New Roman" w:hAnsi="Times New Roman" w:cs="Times New Roman"/>
          <w:sz w:val="28"/>
          <w:szCs w:val="28"/>
        </w:rPr>
        <w:t>.</w:t>
      </w:r>
      <w:r w:rsidR="00BA3E5D" w:rsidRPr="007F42C4">
        <w:rPr>
          <w:rFonts w:ascii="Times New Roman" w:hAnsi="Times New Roman" w:cs="Times New Roman"/>
          <w:sz w:val="28"/>
          <w:szCs w:val="28"/>
        </w:rPr>
        <w:t>0</w:t>
      </w:r>
      <w:r w:rsidR="007F42C4">
        <w:rPr>
          <w:rFonts w:ascii="Times New Roman" w:hAnsi="Times New Roman" w:cs="Times New Roman"/>
          <w:sz w:val="28"/>
          <w:szCs w:val="28"/>
        </w:rPr>
        <w:t>1</w:t>
      </w:r>
      <w:r w:rsidR="00A82D62">
        <w:rPr>
          <w:rFonts w:ascii="Times New Roman" w:hAnsi="Times New Roman" w:cs="Times New Roman"/>
          <w:sz w:val="28"/>
          <w:szCs w:val="28"/>
        </w:rPr>
        <w:t>.2025</w:t>
      </w:r>
      <w:r w:rsidR="00020A6B" w:rsidRPr="007F42C4">
        <w:rPr>
          <w:rFonts w:ascii="Times New Roman" w:hAnsi="Times New Roman" w:cs="Times New Roman"/>
          <w:sz w:val="28"/>
          <w:szCs w:val="28"/>
        </w:rPr>
        <w:t xml:space="preserve">  № </w:t>
      </w:r>
      <w:r w:rsidR="007B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1662" w:rsidRPr="007F42C4" w:rsidRDefault="00BA3E5D" w:rsidP="007F42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с. Киик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633199" w:rsidRPr="007F42C4" w:rsidTr="00B77D81">
        <w:trPr>
          <w:trHeight w:val="140"/>
        </w:trPr>
        <w:tc>
          <w:tcPr>
            <w:tcW w:w="565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53" w:type="dxa"/>
          </w:tcPr>
          <w:p w:rsidR="00633199" w:rsidRPr="00B77D81" w:rsidRDefault="00B77D81" w:rsidP="00B77D81">
            <w:pPr>
              <w:jc w:val="center"/>
              <w:rPr>
                <w:b/>
              </w:rPr>
            </w:pPr>
            <w:r w:rsidRPr="00B77D81">
              <w:rPr>
                <w:szCs w:val="28"/>
              </w:rPr>
              <w:t xml:space="preserve">О </w:t>
            </w:r>
            <w:r w:rsidRPr="00B77D81">
              <w:rPr>
                <w:b/>
                <w:szCs w:val="28"/>
              </w:rPr>
              <w:t>внесении изменений в постановление администрации   Киикского сельсовета Тогучинского р</w:t>
            </w:r>
            <w:r w:rsidR="00B6029E">
              <w:rPr>
                <w:b/>
                <w:szCs w:val="28"/>
              </w:rPr>
              <w:t xml:space="preserve">айона Новосибирской области от </w:t>
            </w:r>
            <w:r w:rsidRPr="00B77D81">
              <w:rPr>
                <w:b/>
                <w:szCs w:val="28"/>
              </w:rPr>
              <w:t>15.03.2017 № 16 «</w:t>
            </w:r>
            <w:r w:rsidRPr="0087124B">
              <w:rPr>
                <w:b/>
              </w:rPr>
              <w:t>Об утвержден</w:t>
            </w:r>
            <w:r>
              <w:rPr>
                <w:b/>
              </w:rPr>
              <w:t>ии административного регламента п</w:t>
            </w:r>
            <w:r w:rsidRPr="0087124B">
              <w:rPr>
                <w:b/>
                <w:bCs/>
              </w:rPr>
              <w:t xml:space="preserve">редоставления муниципальной услуги по </w:t>
            </w:r>
            <w:r w:rsidRPr="0087124B">
              <w:rPr>
                <w:b/>
              </w:rPr>
              <w:t>предоставлению жилых помещений муниципального жилищного фонда по договорам социального найма</w:t>
            </w:r>
            <w:r>
              <w:rPr>
                <w:b/>
              </w:rPr>
              <w:t>»</w:t>
            </w:r>
            <w:r w:rsidRPr="0087124B">
              <w:rPr>
                <w:b/>
              </w:rPr>
              <w:t xml:space="preserve"> </w:t>
            </w: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83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</w:tr>
      <w:tr w:rsidR="00633199">
        <w:trPr>
          <w:trHeight w:val="368"/>
        </w:trPr>
        <w:tc>
          <w:tcPr>
            <w:tcW w:w="565" w:type="dxa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8089" w:type="dxa"/>
            <w:gridSpan w:val="2"/>
          </w:tcPr>
          <w:p w:rsidR="00633199" w:rsidRDefault="00633199" w:rsidP="007F42C4">
            <w:pPr>
              <w:pStyle w:val="a4"/>
              <w:jc w:val="left"/>
              <w:rPr>
                <w:b w:val="0"/>
                <w:bCs w:val="0"/>
              </w:rPr>
            </w:pPr>
          </w:p>
        </w:tc>
        <w:tc>
          <w:tcPr>
            <w:tcW w:w="919" w:type="dxa"/>
            <w:gridSpan w:val="2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</w:tr>
    </w:tbl>
    <w:p w:rsidR="00B77D81" w:rsidRDefault="00B77D81" w:rsidP="00B77D81">
      <w:pPr>
        <w:tabs>
          <w:tab w:val="left" w:pos="284"/>
        </w:tabs>
        <w:ind w:right="-1" w:firstLine="567"/>
        <w:jc w:val="both"/>
      </w:pPr>
      <w:r w:rsidRPr="0046355D">
        <w:t>Руководствуясь Федеральным Законом от 30.07.2010 года №</w:t>
      </w:r>
      <w:r w:rsidR="00B6029E">
        <w:t xml:space="preserve"> </w:t>
      </w:r>
      <w:r w:rsidRPr="0046355D">
        <w:t>210-ФЗ «Об организации предоставления государственных и муниципальных услуг»</w:t>
      </w:r>
      <w:r>
        <w:t>, Федеральным законом от 06.10.</w:t>
      </w:r>
      <w:r w:rsidRPr="0046355D">
        <w:t xml:space="preserve">2003 года № 131-ФЗ «Об общих принципах организации местного самоуправления в Российской </w:t>
      </w:r>
      <w:proofErr w:type="gramStart"/>
      <w:r w:rsidRPr="0046355D">
        <w:t>Феде</w:t>
      </w:r>
      <w:r>
        <w:t>рации»  администрация</w:t>
      </w:r>
      <w:proofErr w:type="gramEnd"/>
      <w:r>
        <w:t xml:space="preserve"> Киикского</w:t>
      </w:r>
      <w:r w:rsidRPr="0046355D">
        <w:t xml:space="preserve"> сельсовета  </w:t>
      </w:r>
      <w:r>
        <w:t>Тогучинского</w:t>
      </w:r>
      <w:r w:rsidRPr="0046355D">
        <w:t xml:space="preserve"> района Новосибирской области</w:t>
      </w:r>
    </w:p>
    <w:p w:rsidR="00A932AE" w:rsidRPr="00A932AE" w:rsidRDefault="00A932AE" w:rsidP="00A932AE">
      <w:pPr>
        <w:widowControl/>
        <w:ind w:firstLine="900"/>
        <w:jc w:val="both"/>
        <w:rPr>
          <w:sz w:val="16"/>
          <w:szCs w:val="16"/>
        </w:rPr>
      </w:pPr>
    </w:p>
    <w:p w:rsidR="00A932AE" w:rsidRPr="00A932AE" w:rsidRDefault="00A932AE" w:rsidP="00A932AE">
      <w:pPr>
        <w:widowControl/>
        <w:rPr>
          <w:b/>
          <w:szCs w:val="28"/>
        </w:rPr>
      </w:pPr>
      <w:r w:rsidRPr="00A932AE">
        <w:rPr>
          <w:b/>
          <w:szCs w:val="28"/>
        </w:rPr>
        <w:t>ПОСТАНОВЛЯЕТ:</w:t>
      </w:r>
    </w:p>
    <w:p w:rsidR="00A932AE" w:rsidRPr="00A932AE" w:rsidRDefault="00A932AE" w:rsidP="00A932AE">
      <w:pPr>
        <w:widowControl/>
        <w:rPr>
          <w:sz w:val="16"/>
          <w:szCs w:val="16"/>
        </w:rPr>
      </w:pPr>
    </w:p>
    <w:p w:rsidR="00A932AE" w:rsidRDefault="000C2A11" w:rsidP="00B77D81">
      <w:pPr>
        <w:widowControl/>
        <w:jc w:val="both"/>
      </w:pPr>
      <w:r>
        <w:rPr>
          <w:szCs w:val="28"/>
        </w:rPr>
        <w:t xml:space="preserve"> </w:t>
      </w:r>
      <w:r w:rsidR="007B1591">
        <w:rPr>
          <w:szCs w:val="28"/>
        </w:rPr>
        <w:t xml:space="preserve">         1. </w:t>
      </w:r>
      <w:r w:rsidR="00B77D81">
        <w:rPr>
          <w:szCs w:val="28"/>
        </w:rPr>
        <w:t xml:space="preserve"> Внести изменения</w:t>
      </w:r>
      <w:r w:rsidR="00B77D81" w:rsidRPr="00B77D81">
        <w:rPr>
          <w:b/>
          <w:szCs w:val="28"/>
        </w:rPr>
        <w:t xml:space="preserve"> </w:t>
      </w:r>
      <w:r w:rsidR="00B77D81" w:rsidRPr="00B77D81">
        <w:rPr>
          <w:szCs w:val="28"/>
        </w:rPr>
        <w:t>в постановление администрации   Киикского сельсовета Тогучинского р</w:t>
      </w:r>
      <w:r w:rsidR="00B6029E">
        <w:rPr>
          <w:szCs w:val="28"/>
        </w:rPr>
        <w:t xml:space="preserve">айона Новосибирской области от </w:t>
      </w:r>
      <w:bookmarkStart w:id="0" w:name="_GoBack"/>
      <w:bookmarkEnd w:id="0"/>
      <w:r w:rsidR="00B77D81" w:rsidRPr="00B77D81">
        <w:rPr>
          <w:szCs w:val="28"/>
        </w:rPr>
        <w:t>15.03.2017 № 16 «</w:t>
      </w:r>
      <w:r w:rsidR="00B77D81" w:rsidRPr="00B77D81">
        <w:t>Об утверждении административного регламента п</w:t>
      </w:r>
      <w:r w:rsidR="00B77D81" w:rsidRPr="00B77D81">
        <w:rPr>
          <w:bCs/>
        </w:rPr>
        <w:t xml:space="preserve">редоставления муниципальной услуги по </w:t>
      </w:r>
      <w:r w:rsidR="00B77D81" w:rsidRPr="00B77D81">
        <w:t>предоставлению жилых помещений муниципального жилищного фонда по договорам социального найма»</w:t>
      </w:r>
    </w:p>
    <w:p w:rsidR="00B77D81" w:rsidRDefault="00B77D81" w:rsidP="00B77D81">
      <w:pPr>
        <w:widowControl/>
        <w:ind w:firstLine="709"/>
        <w:jc w:val="both"/>
      </w:pPr>
      <w:r>
        <w:t xml:space="preserve">1.1. </w:t>
      </w:r>
      <w:r w:rsidR="006466A9">
        <w:t>в административном регламенте</w:t>
      </w:r>
    </w:p>
    <w:p w:rsidR="006466A9" w:rsidRDefault="006466A9" w:rsidP="006466A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A7370">
        <w:rPr>
          <w:rFonts w:ascii="Times New Roman" w:hAnsi="Times New Roman" w:cs="Times New Roman"/>
          <w:sz w:val="28"/>
          <w:szCs w:val="28"/>
        </w:rPr>
        <w:t>3.1.8. Заключ</w:t>
      </w:r>
      <w:r>
        <w:rPr>
          <w:rFonts w:ascii="Times New Roman" w:hAnsi="Times New Roman" w:cs="Times New Roman"/>
          <w:sz w:val="28"/>
          <w:szCs w:val="28"/>
        </w:rPr>
        <w:t>ение договора социального найма</w:t>
      </w:r>
    </w:p>
    <w:p w:rsidR="006466A9" w:rsidRDefault="006466A9" w:rsidP="006466A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первого предложения добавить</w:t>
      </w:r>
    </w:p>
    <w:p w:rsidR="006466A9" w:rsidRPr="006466A9" w:rsidRDefault="006466A9" w:rsidP="006466A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«Договор социаль</w:t>
      </w:r>
      <w:r w:rsidR="00D04A61">
        <w:rPr>
          <w:rFonts w:ascii="Times New Roman" w:hAnsi="Times New Roman" w:cs="Times New Roman"/>
          <w:sz w:val="28"/>
          <w:szCs w:val="28"/>
        </w:rPr>
        <w:t>ного найма заключается по форме,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 w:rsidRPr="007A7370">
        <w:rPr>
          <w:rFonts w:ascii="Times New Roman" w:hAnsi="Times New Roman" w:cs="Times New Roman"/>
          <w:sz w:val="28"/>
          <w:szCs w:val="28"/>
        </w:rPr>
        <w:t xml:space="preserve"> </w:t>
      </w:r>
      <w:r w:rsidRPr="006466A9">
        <w:rPr>
          <w:rFonts w:ascii="Times New Roman" w:hAnsi="Times New Roman" w:cs="Times New Roman"/>
          <w:sz w:val="28"/>
          <w:szCs w:val="28"/>
          <w:lang w:eastAsia="ar-SA"/>
        </w:rPr>
        <w:t>Правительства РФ от 21 мая 2005 г. N 315 «Об утверждении Типового договора социального найма жилого помещения»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.»</w:t>
      </w:r>
    </w:p>
    <w:p w:rsidR="006466A9" w:rsidRDefault="00A932AE" w:rsidP="006466A9">
      <w:pPr>
        <w:ind w:firstLine="708"/>
        <w:jc w:val="both"/>
        <w:rPr>
          <w:szCs w:val="28"/>
        </w:rPr>
      </w:pPr>
      <w:r w:rsidRPr="00A932AE">
        <w:rPr>
          <w:szCs w:val="28"/>
        </w:rPr>
        <w:t xml:space="preserve"> 2. </w:t>
      </w:r>
      <w:r w:rsidR="006466A9">
        <w:rPr>
          <w:szCs w:val="28"/>
        </w:rPr>
        <w:t>Опубликовать настоящее постановление в печатном издании   органов местного самоуправления «Киикский Вестник» разместить на официальном сайте администрации Киикского сельсовета Тогучинского района Новосибирской области.</w:t>
      </w:r>
    </w:p>
    <w:p w:rsidR="006466A9" w:rsidRDefault="006466A9" w:rsidP="00A932AE">
      <w:pPr>
        <w:widowControl/>
        <w:jc w:val="both"/>
        <w:rPr>
          <w:szCs w:val="28"/>
        </w:rPr>
      </w:pPr>
    </w:p>
    <w:p w:rsidR="006466A9" w:rsidRDefault="006466A9" w:rsidP="00A932AE">
      <w:pPr>
        <w:widowControl/>
        <w:jc w:val="both"/>
        <w:rPr>
          <w:szCs w:val="28"/>
        </w:rPr>
      </w:pPr>
    </w:p>
    <w:p w:rsidR="00A932AE" w:rsidRPr="00A932AE" w:rsidRDefault="006466A9" w:rsidP="006466A9">
      <w:pPr>
        <w:widowControl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A932AE" w:rsidRPr="00A932AE">
        <w:rPr>
          <w:szCs w:val="28"/>
        </w:rPr>
        <w:t xml:space="preserve">Контроль за исполнением данного постановления </w:t>
      </w:r>
      <w:r>
        <w:rPr>
          <w:szCs w:val="28"/>
        </w:rPr>
        <w:t>возложить на заместителя главы администрации Москвину Т.В.</w:t>
      </w:r>
    </w:p>
    <w:p w:rsidR="00633199" w:rsidRPr="00CA0DD7" w:rsidRDefault="00633199" w:rsidP="00CA0DD7">
      <w:pPr>
        <w:pStyle w:val="a5"/>
        <w:ind w:right="38"/>
        <w:jc w:val="both"/>
        <w:rPr>
          <w:i/>
          <w:iCs/>
          <w:w w:val="89"/>
          <w:sz w:val="28"/>
          <w:szCs w:val="28"/>
        </w:rPr>
      </w:pPr>
    </w:p>
    <w:p w:rsidR="00633199" w:rsidRDefault="00633199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A932AE" w:rsidRDefault="00A932AE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CA0DD7" w:rsidRDefault="00633199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Глава Киикского сельсовета</w:t>
      </w:r>
    </w:p>
    <w:p w:rsidR="00CA0DD7" w:rsidRDefault="00CA0DD7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Тогучинского района </w:t>
      </w:r>
    </w:p>
    <w:p w:rsidR="00A932AE" w:rsidRDefault="00CA0DD7" w:rsidP="00CA0DD7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 w:rsidR="00633199">
        <w:rPr>
          <w:bCs/>
          <w:szCs w:val="28"/>
        </w:rPr>
        <w:t xml:space="preserve">    </w:t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A932AE">
        <w:rPr>
          <w:bCs/>
          <w:szCs w:val="28"/>
        </w:rPr>
        <w:t xml:space="preserve">       </w:t>
      </w:r>
      <w:r w:rsidR="00367399">
        <w:rPr>
          <w:bCs/>
          <w:szCs w:val="28"/>
        </w:rPr>
        <w:t xml:space="preserve">   </w:t>
      </w:r>
      <w:r w:rsidR="00A932AE">
        <w:rPr>
          <w:bCs/>
          <w:szCs w:val="28"/>
        </w:rPr>
        <w:t xml:space="preserve">  </w:t>
      </w:r>
      <w:proofErr w:type="spellStart"/>
      <w:r w:rsidR="00367399">
        <w:rPr>
          <w:bCs/>
          <w:szCs w:val="28"/>
        </w:rPr>
        <w:t>М.С.Гундарев</w:t>
      </w:r>
      <w:proofErr w:type="spellEnd"/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6466A9" w:rsidRDefault="006466A9" w:rsidP="00CA0DD7">
      <w:pPr>
        <w:widowControl/>
        <w:tabs>
          <w:tab w:val="left" w:pos="1260"/>
        </w:tabs>
        <w:jc w:val="both"/>
        <w:rPr>
          <w:sz w:val="20"/>
        </w:rPr>
      </w:pPr>
    </w:p>
    <w:p w:rsidR="00027114" w:rsidRDefault="00A932AE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Моск</w:t>
      </w:r>
      <w:r w:rsidR="00027114">
        <w:rPr>
          <w:sz w:val="20"/>
        </w:rPr>
        <w:t>вина</w:t>
      </w:r>
    </w:p>
    <w:p w:rsidR="00027114" w:rsidRPr="00027114" w:rsidRDefault="00027114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8(38340)48246</w:t>
      </w:r>
    </w:p>
    <w:sectPr w:rsidR="00027114" w:rsidRPr="00027114" w:rsidSect="00E115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AE"/>
    <w:rsid w:val="00020A6B"/>
    <w:rsid w:val="00027114"/>
    <w:rsid w:val="000C2A11"/>
    <w:rsid w:val="000F148A"/>
    <w:rsid w:val="00121F8A"/>
    <w:rsid w:val="001E00FF"/>
    <w:rsid w:val="002711A5"/>
    <w:rsid w:val="002F6C6A"/>
    <w:rsid w:val="00367399"/>
    <w:rsid w:val="003820A2"/>
    <w:rsid w:val="003854D8"/>
    <w:rsid w:val="003D25A1"/>
    <w:rsid w:val="00414308"/>
    <w:rsid w:val="00441517"/>
    <w:rsid w:val="00612074"/>
    <w:rsid w:val="00633199"/>
    <w:rsid w:val="006466A9"/>
    <w:rsid w:val="00655D3C"/>
    <w:rsid w:val="007011E5"/>
    <w:rsid w:val="00707D78"/>
    <w:rsid w:val="007111F5"/>
    <w:rsid w:val="00761CCC"/>
    <w:rsid w:val="007B1591"/>
    <w:rsid w:val="007E1662"/>
    <w:rsid w:val="007F42C4"/>
    <w:rsid w:val="0087402D"/>
    <w:rsid w:val="0088003D"/>
    <w:rsid w:val="009C3803"/>
    <w:rsid w:val="00A14002"/>
    <w:rsid w:val="00A77877"/>
    <w:rsid w:val="00A82D62"/>
    <w:rsid w:val="00A924DB"/>
    <w:rsid w:val="00A932AE"/>
    <w:rsid w:val="00B45253"/>
    <w:rsid w:val="00B6029E"/>
    <w:rsid w:val="00B77D81"/>
    <w:rsid w:val="00BA3E5D"/>
    <w:rsid w:val="00BB5CC1"/>
    <w:rsid w:val="00C42291"/>
    <w:rsid w:val="00CA0DD7"/>
    <w:rsid w:val="00CD3A0C"/>
    <w:rsid w:val="00CF47A1"/>
    <w:rsid w:val="00D04A61"/>
    <w:rsid w:val="00D36F93"/>
    <w:rsid w:val="00D76472"/>
    <w:rsid w:val="00D86FCF"/>
    <w:rsid w:val="00E11546"/>
    <w:rsid w:val="00E15CB7"/>
    <w:rsid w:val="00E87D05"/>
    <w:rsid w:val="00EB5E6D"/>
    <w:rsid w:val="00F60831"/>
    <w:rsid w:val="00F67536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567C3-C6C7-4583-A218-CA15C1A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6466A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0;&#1082;%20&#1042;&#1080;&#1087;&#1085;&#1077;&#1090;\Documents\&#1052;&#1086;&#1080;%20&#1076;&#1086;&#1082;&#1091;&#1084;&#1077;&#1085;&#1090;&#1099;\&#1055;&#1086;&#1089;&#1090;&#1072;&#1085;&#1086;&#1074;&#1083;&#1077;&#1085;&#1080;&#1103;%202017\&#1055;&#1086;&#1089;&#1090;%20&#8470;%206%20&#1086;&#1090;%2001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№ 6 от 01.02.2016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Киик Випнет</dc:creator>
  <cp:lastModifiedBy>Киик</cp:lastModifiedBy>
  <cp:revision>4</cp:revision>
  <cp:lastPrinted>2025-01-22T02:32:00Z</cp:lastPrinted>
  <dcterms:created xsi:type="dcterms:W3CDTF">2025-01-21T08:44:00Z</dcterms:created>
  <dcterms:modified xsi:type="dcterms:W3CDTF">2025-01-22T02:32:00Z</dcterms:modified>
</cp:coreProperties>
</file>